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C98" w:rsidRPr="00F34286" w:rsidRDefault="00216C98">
      <w:pPr>
        <w:rPr>
          <w:sz w:val="28"/>
          <w:szCs w:val="28"/>
        </w:rPr>
      </w:pPr>
      <w:r w:rsidRPr="00F34286">
        <w:rPr>
          <w:sz w:val="28"/>
          <w:szCs w:val="28"/>
        </w:rPr>
        <w:t xml:space="preserve">Tine, </w:t>
      </w:r>
    </w:p>
    <w:p w:rsidR="00216C98" w:rsidRPr="00F34286" w:rsidRDefault="00216C98">
      <w:pPr>
        <w:rPr>
          <w:sz w:val="28"/>
          <w:szCs w:val="28"/>
        </w:rPr>
      </w:pPr>
      <w:r w:rsidRPr="00F34286">
        <w:rPr>
          <w:sz w:val="28"/>
          <w:szCs w:val="28"/>
        </w:rPr>
        <w:t xml:space="preserve">Ik mis je in zoveel kleine en grote dingen, </w:t>
      </w:r>
    </w:p>
    <w:p w:rsidR="00216C98" w:rsidRPr="00F34286" w:rsidRDefault="00216C98">
      <w:pPr>
        <w:rPr>
          <w:sz w:val="28"/>
          <w:szCs w:val="28"/>
        </w:rPr>
      </w:pPr>
      <w:r w:rsidRPr="00F34286">
        <w:rPr>
          <w:sz w:val="28"/>
          <w:szCs w:val="28"/>
        </w:rPr>
        <w:t xml:space="preserve">Ik mis je glimlach en je stem, </w:t>
      </w:r>
    </w:p>
    <w:p w:rsidR="00216C98" w:rsidRPr="00F34286" w:rsidRDefault="00216C98">
      <w:pPr>
        <w:rPr>
          <w:sz w:val="28"/>
          <w:szCs w:val="28"/>
        </w:rPr>
      </w:pPr>
      <w:r w:rsidRPr="00F34286">
        <w:rPr>
          <w:sz w:val="28"/>
          <w:szCs w:val="28"/>
        </w:rPr>
        <w:t>Ik mis het, hoe je zei ‘ei dat is wel nog altijd mijn twee euro é die in die kar zit’ als je de winkelkar in het chiroheem zag staan</w:t>
      </w:r>
      <w:r>
        <w:rPr>
          <w:sz w:val="28"/>
          <w:szCs w:val="28"/>
        </w:rPr>
        <w:t>,</w:t>
      </w:r>
    </w:p>
    <w:p w:rsidR="00216C98" w:rsidRDefault="00216C98">
      <w:r>
        <w:rPr>
          <w:noProof/>
          <w:lang w:eastAsia="nl-B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s1026" type="#_x0000_t75" style="position:absolute;margin-left:18pt;margin-top:19.75pt;width:423pt;height:317.25pt;z-index:251658240;visibility:visible">
            <v:imagedata r:id="rId4" o:title="" chromakey="#9fa8ad"/>
            <w10:wrap type="square"/>
          </v:shape>
        </w:pict>
      </w:r>
    </w:p>
    <w:p w:rsidR="00216C98" w:rsidRPr="00F34286" w:rsidRDefault="00216C98">
      <w:pPr>
        <w:rPr>
          <w:sz w:val="28"/>
          <w:szCs w:val="28"/>
        </w:rPr>
      </w:pPr>
      <w:r w:rsidRPr="00F34286">
        <w:rPr>
          <w:sz w:val="28"/>
          <w:szCs w:val="28"/>
        </w:rPr>
        <w:t>Ik mis het, hoe je je zak naar beneden ‘tjokte’ van de trappen in het station van Leuven</w:t>
      </w:r>
      <w:r>
        <w:rPr>
          <w:sz w:val="28"/>
          <w:szCs w:val="28"/>
        </w:rPr>
        <w:t>,</w:t>
      </w:r>
      <w:r w:rsidRPr="00F34286">
        <w:rPr>
          <w:sz w:val="28"/>
          <w:szCs w:val="28"/>
        </w:rPr>
        <w:t xml:space="preserve"> </w:t>
      </w:r>
    </w:p>
    <w:p w:rsidR="00216C98" w:rsidRPr="00F34286" w:rsidRDefault="00216C98">
      <w:pPr>
        <w:rPr>
          <w:sz w:val="28"/>
          <w:szCs w:val="28"/>
        </w:rPr>
      </w:pPr>
      <w:r w:rsidRPr="00F34286">
        <w:rPr>
          <w:sz w:val="28"/>
          <w:szCs w:val="28"/>
        </w:rPr>
        <w:t>Ik mis het, dat we heel de namiddag lagen te babbelen in het gras als we de verkeerde dag op het maandblad van de chiro hadden gezet (terwijl we eigenlijk moesten blokken!)</w:t>
      </w:r>
    </w:p>
    <w:p w:rsidR="00216C98" w:rsidRPr="00F34286" w:rsidRDefault="00216C98">
      <w:pPr>
        <w:rPr>
          <w:sz w:val="28"/>
          <w:szCs w:val="28"/>
        </w:rPr>
      </w:pPr>
      <w:r w:rsidRPr="00F34286">
        <w:rPr>
          <w:sz w:val="28"/>
          <w:szCs w:val="28"/>
        </w:rPr>
        <w:t>Ik mis de vijftien colaflesjes op je kot tijdens de blok (de bruis was er wel uit é en dan moest je toch een nieuwe nemen)</w:t>
      </w:r>
    </w:p>
    <w:p w:rsidR="00216C98" w:rsidRPr="00F34286" w:rsidRDefault="00216C98" w:rsidP="006930AD">
      <w:pPr>
        <w:rPr>
          <w:sz w:val="28"/>
          <w:szCs w:val="28"/>
        </w:rPr>
      </w:pPr>
      <w:r w:rsidRPr="00F34286">
        <w:rPr>
          <w:sz w:val="28"/>
          <w:szCs w:val="28"/>
        </w:rPr>
        <w:t>Ik mis het dat je gewoon in een bed  van een bewoonster van het rusthuis kroop tijdens het caritaskamp omdat je de nacht ervoor niet veel geslapen had</w:t>
      </w:r>
    </w:p>
    <w:p w:rsidR="00216C98" w:rsidRPr="00F34286" w:rsidRDefault="00216C98">
      <w:pPr>
        <w:rPr>
          <w:sz w:val="28"/>
          <w:szCs w:val="28"/>
        </w:rPr>
      </w:pPr>
      <w:r w:rsidRPr="00F34286">
        <w:rPr>
          <w:sz w:val="28"/>
          <w:szCs w:val="28"/>
        </w:rPr>
        <w:t>Ik mis het, hoe je lekstokken zat te eten tijdens de chirovergaderingen</w:t>
      </w:r>
    </w:p>
    <w:p w:rsidR="00216C98" w:rsidRPr="00F34286" w:rsidRDefault="00216C98">
      <w:pPr>
        <w:rPr>
          <w:sz w:val="28"/>
          <w:szCs w:val="28"/>
        </w:rPr>
      </w:pPr>
      <w:r w:rsidRPr="00F34286">
        <w:rPr>
          <w:sz w:val="28"/>
          <w:szCs w:val="28"/>
        </w:rPr>
        <w:t xml:space="preserve">Ik mis onze diepgaande en minder diepgaande gesprekken op de trein naar Leuven </w:t>
      </w:r>
    </w:p>
    <w:p w:rsidR="00216C98" w:rsidRPr="00F34286" w:rsidRDefault="00216C98" w:rsidP="0087670F">
      <w:pPr>
        <w:rPr>
          <w:sz w:val="28"/>
          <w:szCs w:val="28"/>
        </w:rPr>
      </w:pPr>
      <w:r w:rsidRPr="00F34286">
        <w:rPr>
          <w:sz w:val="28"/>
          <w:szCs w:val="28"/>
        </w:rPr>
        <w:t>Ik mis het hoe je plots van ‘taal’ veranderde als er iemand van je gezin belde</w:t>
      </w:r>
    </w:p>
    <w:p w:rsidR="00216C98" w:rsidRPr="00F34286" w:rsidRDefault="00216C98">
      <w:pPr>
        <w:rPr>
          <w:sz w:val="28"/>
          <w:szCs w:val="28"/>
        </w:rPr>
      </w:pPr>
      <w:r w:rsidRPr="00F34286">
        <w:rPr>
          <w:sz w:val="28"/>
          <w:szCs w:val="28"/>
        </w:rPr>
        <w:t>Ik mis het dat je vond dat een chirokamp zonder rambotocht en vuile spelen geen chirokamp was</w:t>
      </w:r>
    </w:p>
    <w:p w:rsidR="00216C98" w:rsidRPr="00F34286" w:rsidRDefault="00216C98">
      <w:pPr>
        <w:rPr>
          <w:sz w:val="28"/>
          <w:szCs w:val="28"/>
        </w:rPr>
      </w:pPr>
      <w:r w:rsidRPr="00F34286">
        <w:rPr>
          <w:sz w:val="28"/>
          <w:szCs w:val="28"/>
        </w:rPr>
        <w:t>Ik mis het, hoe je de deur opendeed en zei ‘ik ben bijna klaar hoor’</w:t>
      </w:r>
    </w:p>
    <w:p w:rsidR="00216C98" w:rsidRPr="00F34286" w:rsidRDefault="00216C98">
      <w:pPr>
        <w:rPr>
          <w:sz w:val="28"/>
          <w:szCs w:val="28"/>
        </w:rPr>
      </w:pPr>
      <w:r w:rsidRPr="00F34286">
        <w:rPr>
          <w:sz w:val="28"/>
          <w:szCs w:val="28"/>
        </w:rPr>
        <w:t>Ik mis je ideeën en je vriendschap</w:t>
      </w:r>
    </w:p>
    <w:p w:rsidR="00216C98" w:rsidRPr="00F34286" w:rsidRDefault="00216C98">
      <w:pPr>
        <w:rPr>
          <w:sz w:val="28"/>
          <w:szCs w:val="28"/>
        </w:rPr>
      </w:pPr>
      <w:r w:rsidRPr="00F34286">
        <w:rPr>
          <w:sz w:val="28"/>
          <w:szCs w:val="28"/>
        </w:rPr>
        <w:t>Tine,</w:t>
      </w:r>
    </w:p>
    <w:p w:rsidR="00216C98" w:rsidRPr="00F34286" w:rsidRDefault="00216C98">
      <w:pPr>
        <w:rPr>
          <w:sz w:val="28"/>
          <w:szCs w:val="28"/>
        </w:rPr>
      </w:pPr>
      <w:r w:rsidRPr="00F34286">
        <w:rPr>
          <w:sz w:val="28"/>
          <w:szCs w:val="28"/>
        </w:rPr>
        <w:t>Ik mis je zo!</w:t>
      </w:r>
    </w:p>
    <w:p w:rsidR="00216C98" w:rsidRDefault="00216C98">
      <w:r>
        <w:t>X, Marijke</w:t>
      </w:r>
    </w:p>
    <w:p w:rsidR="00216C98" w:rsidRDefault="00216C98">
      <w:pPr>
        <w:rPr>
          <w:rFonts w:ascii="Arial" w:hAnsi="Arial" w:cs="Arial"/>
          <w:color w:val="65604B"/>
          <w:sz w:val="18"/>
          <w:szCs w:val="18"/>
        </w:rPr>
      </w:pPr>
      <w:r w:rsidRPr="001F762A">
        <w:rPr>
          <w:rFonts w:ascii="Arial" w:hAnsi="Arial" w:cs="Arial"/>
          <w:color w:val="65604B"/>
          <w:sz w:val="18"/>
          <w:szCs w:val="18"/>
        </w:rPr>
        <w:pict>
          <v:shape id="sb-content" o:spid="_x0000_i1025" type="#_x0000_t75" alt="" style="width:310.5pt;height:230.25pt">
            <v:imagedata r:id="rId5" r:href="rId6"/>
          </v:shape>
        </w:pict>
      </w:r>
    </w:p>
    <w:p w:rsidR="00216C98" w:rsidRDefault="00216C98">
      <w:pPr>
        <w:rPr>
          <w:rFonts w:ascii="Arial" w:hAnsi="Arial" w:cs="Arial"/>
          <w:color w:val="65604B"/>
          <w:sz w:val="18"/>
          <w:szCs w:val="18"/>
        </w:rPr>
      </w:pPr>
      <w:r>
        <w:rPr>
          <w:rFonts w:ascii="Arial" w:hAnsi="Arial" w:cs="Arial"/>
          <w:color w:val="65604B"/>
          <w:sz w:val="18"/>
          <w:szCs w:val="18"/>
        </w:rPr>
        <w:t xml:space="preserve">Marijke en  Bart, </w:t>
      </w:r>
    </w:p>
    <w:p w:rsidR="00216C98" w:rsidRDefault="00216C98">
      <w:pPr>
        <w:rPr>
          <w:rFonts w:ascii="Arial" w:hAnsi="Arial" w:cs="Arial"/>
          <w:color w:val="65604B"/>
          <w:sz w:val="18"/>
          <w:szCs w:val="18"/>
        </w:rPr>
      </w:pPr>
      <w:r>
        <w:rPr>
          <w:rFonts w:ascii="Arial" w:hAnsi="Arial" w:cs="Arial"/>
          <w:color w:val="65604B"/>
          <w:sz w:val="18"/>
          <w:szCs w:val="18"/>
        </w:rPr>
        <w:t xml:space="preserve">Langs deze weg wensen we  jullie vrijdag 6 augustus 2010 alle geluk toe met jullie huwelijk. Bart, ik herinner me  nog hoe gelukkig Tine was dat je Marijke eindelijk  ten huwelijk had gevraagd , voor Tine had het  veel te lang geduurd. Proficiat, we wensen jullie een mooie toekomst toe. </w:t>
      </w:r>
    </w:p>
    <w:p w:rsidR="00216C98" w:rsidRDefault="00216C98">
      <w:pPr>
        <w:rPr>
          <w:rFonts w:ascii="Arial" w:hAnsi="Arial" w:cs="Arial"/>
          <w:color w:val="65604B"/>
          <w:sz w:val="18"/>
          <w:szCs w:val="18"/>
        </w:rPr>
      </w:pPr>
      <w:r>
        <w:rPr>
          <w:rFonts w:ascii="Arial" w:hAnsi="Arial" w:cs="Arial"/>
          <w:color w:val="65604B"/>
          <w:sz w:val="18"/>
          <w:szCs w:val="18"/>
        </w:rPr>
        <w:t>De familie Laleman-Demuynck</w:t>
      </w:r>
    </w:p>
    <w:p w:rsidR="00216C98" w:rsidRPr="00FA6A08" w:rsidRDefault="00216C98">
      <w:pPr>
        <w:rPr>
          <w:rFonts w:ascii="Arial" w:hAnsi="Arial" w:cs="Arial"/>
          <w:color w:val="65604B"/>
          <w:sz w:val="18"/>
          <w:szCs w:val="18"/>
        </w:rPr>
      </w:pPr>
      <w:r>
        <w:rPr>
          <w:rFonts w:ascii="Arial" w:hAnsi="Arial" w:cs="Arial"/>
          <w:color w:val="65604B"/>
          <w:sz w:val="18"/>
          <w:szCs w:val="18"/>
        </w:rPr>
        <w:t xml:space="preserve">    </w:t>
      </w:r>
      <w:r w:rsidRPr="00FA6A08">
        <w:rPr>
          <w:rFonts w:ascii="Arial" w:hAnsi="Arial" w:cs="Arial"/>
          <w:color w:val="65604B"/>
          <w:sz w:val="18"/>
          <w:szCs w:val="18"/>
        </w:rPr>
        <w:pict>
          <v:shape id="_x0000_i1026" type="#_x0000_t75" style="width:408.75pt;height:219.75pt">
            <v:imagedata r:id="rId7" o:title=""/>
          </v:shape>
        </w:pict>
      </w:r>
    </w:p>
    <w:sectPr w:rsidR="00216C98" w:rsidRPr="00FA6A08" w:rsidSect="00F34286">
      <w:pgSz w:w="11906" w:h="16838"/>
      <w:pgMar w:top="567" w:right="1418"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8188B"/>
    <w:rsid w:val="00124B1A"/>
    <w:rsid w:val="001F762A"/>
    <w:rsid w:val="00216C98"/>
    <w:rsid w:val="0024450E"/>
    <w:rsid w:val="0028188B"/>
    <w:rsid w:val="003632F1"/>
    <w:rsid w:val="0053129F"/>
    <w:rsid w:val="00674B48"/>
    <w:rsid w:val="006930AD"/>
    <w:rsid w:val="00732F50"/>
    <w:rsid w:val="008030F9"/>
    <w:rsid w:val="00857B53"/>
    <w:rsid w:val="0087670F"/>
    <w:rsid w:val="00982D85"/>
    <w:rsid w:val="00A243E8"/>
    <w:rsid w:val="00A76899"/>
    <w:rsid w:val="00AA02FA"/>
    <w:rsid w:val="00B66A86"/>
    <w:rsid w:val="00BE3004"/>
    <w:rsid w:val="00CF3832"/>
    <w:rsid w:val="00D25D63"/>
    <w:rsid w:val="00E039BE"/>
    <w:rsid w:val="00F34286"/>
    <w:rsid w:val="00FA6A08"/>
    <w:rsid w:val="00FC3C50"/>
  </w:rsids>
  <m:mathPr>
    <m:mathFont m:val="Cambria Math"/>
    <m:brkBin m:val="before"/>
    <m:brkBinSub m:val="--"/>
    <m:smallFrac m:val="off"/>
    <m:dispDef/>
    <m:lMargin m:val="0"/>
    <m:rMargin m:val="0"/>
    <m:defJc m:val="centerGroup"/>
    <m:wrapIndent m:val="1440"/>
    <m:intLim m:val="subSup"/>
    <m:naryLim m:val="undOvr"/>
  </m:mathPr>
  <w:uiCompat97To2003/>
  <w:themeFontLang w:val="nl-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l-BE" w:eastAsia="nl-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899"/>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767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767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www.tine-laleman.be/grafisch/foto_gallerij/gallery_10_8.JPG"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44</TotalTime>
  <Pages>2</Pages>
  <Words>256</Words>
  <Characters>1414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Tine, </dc:title>
  <dc:subject/>
  <dc:creator>Medion</dc:creator>
  <cp:keywords/>
  <dc:description/>
  <cp:lastModifiedBy>hilde</cp:lastModifiedBy>
  <cp:revision>4</cp:revision>
  <dcterms:created xsi:type="dcterms:W3CDTF">2010-07-30T20:34:00Z</dcterms:created>
  <dcterms:modified xsi:type="dcterms:W3CDTF">2010-07-30T21:32:00Z</dcterms:modified>
</cp:coreProperties>
</file>